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A" w:rsidRPr="00803AF7" w:rsidRDefault="008177CA">
      <w:pPr>
        <w:rPr>
          <w:b/>
          <w:sz w:val="40"/>
          <w:szCs w:val="40"/>
          <w:u w:val="single"/>
        </w:rPr>
      </w:pPr>
      <w:r>
        <w:rPr>
          <w:rFonts w:cs="Calibri"/>
          <w:b/>
          <w:sz w:val="40"/>
          <w:szCs w:val="40"/>
          <w:u w:val="single"/>
        </w:rPr>
        <w:t xml:space="preserve">1) </w:t>
      </w:r>
      <w:r w:rsidRPr="00803AF7">
        <w:rPr>
          <w:rFonts w:cs="Calibri"/>
          <w:b/>
          <w:sz w:val="40"/>
          <w:szCs w:val="40"/>
          <w:u w:val="single"/>
        </w:rPr>
        <w:t>É</w:t>
      </w:r>
      <w:r w:rsidRPr="00803AF7">
        <w:rPr>
          <w:b/>
          <w:sz w:val="40"/>
          <w:szCs w:val="40"/>
          <w:u w:val="single"/>
        </w:rPr>
        <w:t xml:space="preserve">cris le mot générique correspondant à chaque liste de mots. </w:t>
      </w:r>
    </w:p>
    <w:p w:rsidR="008177CA" w:rsidRPr="00803AF7" w:rsidRDefault="008177CA" w:rsidP="00DD2039">
      <w:pPr>
        <w:rPr>
          <w:b/>
          <w:sz w:val="40"/>
          <w:szCs w:val="40"/>
          <w:u w:val="single"/>
        </w:rPr>
      </w:pPr>
      <w:r w:rsidRPr="00DD2039">
        <w:rPr>
          <w:b/>
          <w:sz w:val="40"/>
          <w:szCs w:val="40"/>
        </w:rPr>
        <w:t xml:space="preserve">     </w:t>
      </w:r>
      <w:r w:rsidRPr="00803AF7">
        <w:rPr>
          <w:b/>
          <w:sz w:val="40"/>
          <w:szCs w:val="40"/>
          <w:u w:val="single"/>
        </w:rPr>
        <w:t>Complète chaque liste par un mot particulier pouvant convenir.</w:t>
      </w:r>
    </w:p>
    <w:p w:rsidR="008177CA" w:rsidRPr="00803AF7" w:rsidRDefault="008177CA">
      <w:pPr>
        <w:rPr>
          <w:sz w:val="40"/>
          <w:szCs w:val="40"/>
          <w:u w:val="single"/>
        </w:rPr>
      </w:pP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    </w:t>
      </w:r>
      <w:r w:rsidRPr="00803AF7">
        <w:rPr>
          <w:sz w:val="40"/>
          <w:szCs w:val="40"/>
        </w:rPr>
        <w:t xml:space="preserve"> : poupée, peluche, billes, ballon, </w:t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</w:p>
    <w:p w:rsidR="008177CA" w:rsidRPr="00803AF7" w:rsidRDefault="008177CA">
      <w:pPr>
        <w:rPr>
          <w:sz w:val="40"/>
          <w:szCs w:val="40"/>
          <w:u w:val="single"/>
        </w:rPr>
      </w:pP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    </w:t>
      </w:r>
      <w:r w:rsidRPr="00803AF7">
        <w:rPr>
          <w:sz w:val="40"/>
          <w:szCs w:val="40"/>
        </w:rPr>
        <w:t xml:space="preserve"> : gentillesse, courage, </w:t>
      </w:r>
      <w:r>
        <w:rPr>
          <w:sz w:val="40"/>
          <w:szCs w:val="40"/>
        </w:rPr>
        <w:t>générosité</w:t>
      </w:r>
      <w:r w:rsidRPr="00803AF7">
        <w:rPr>
          <w:sz w:val="40"/>
          <w:szCs w:val="40"/>
        </w:rPr>
        <w:t xml:space="preserve">, patience,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803AF7">
        <w:rPr>
          <w:sz w:val="40"/>
          <w:szCs w:val="40"/>
        </w:rPr>
        <w:t xml:space="preserve">      </w:t>
      </w:r>
    </w:p>
    <w:p w:rsidR="008177CA" w:rsidRPr="00803AF7" w:rsidRDefault="008177CA">
      <w:pPr>
        <w:rPr>
          <w:sz w:val="40"/>
          <w:szCs w:val="40"/>
          <w:u w:val="single"/>
        </w:rPr>
      </w:pP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    </w:t>
      </w:r>
      <w:r>
        <w:rPr>
          <w:sz w:val="40"/>
          <w:szCs w:val="40"/>
        </w:rPr>
        <w:t xml:space="preserve"> : dentiste, coiffeur, pompier, infirmier</w:t>
      </w:r>
      <w:r w:rsidRPr="00803AF7">
        <w:rPr>
          <w:sz w:val="40"/>
          <w:szCs w:val="40"/>
        </w:rPr>
        <w:t>,</w:t>
      </w:r>
      <w:r w:rsidRPr="00803AF7">
        <w:rPr>
          <w:sz w:val="40"/>
          <w:szCs w:val="40"/>
          <w:u w:val="single"/>
        </w:rPr>
        <w:t xml:space="preserve"> </w:t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</w:p>
    <w:p w:rsidR="008177CA" w:rsidRPr="00803AF7" w:rsidRDefault="008177CA">
      <w:pPr>
        <w:rPr>
          <w:sz w:val="40"/>
          <w:szCs w:val="40"/>
          <w:u w:val="single"/>
        </w:rPr>
      </w:pP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    </w:t>
      </w:r>
      <w:r w:rsidRPr="00803AF7">
        <w:rPr>
          <w:sz w:val="40"/>
          <w:szCs w:val="40"/>
        </w:rPr>
        <w:t xml:space="preserve"> : moustique, coccinelle, mouche, abeille, 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:rsidR="008177CA" w:rsidRPr="00803AF7" w:rsidRDefault="008177CA">
      <w:pPr>
        <w:rPr>
          <w:sz w:val="40"/>
          <w:szCs w:val="40"/>
          <w:u w:val="single"/>
        </w:rPr>
      </w:pP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 xml:space="preserve">    </w:t>
      </w:r>
      <w:r w:rsidRPr="00803AF7">
        <w:rPr>
          <w:sz w:val="40"/>
          <w:szCs w:val="40"/>
        </w:rPr>
        <w:t xml:space="preserve"> : pommier, poirier, oranger, prunier, </w:t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  <w:r w:rsidRPr="00803AF7">
        <w:rPr>
          <w:sz w:val="40"/>
          <w:szCs w:val="40"/>
          <w:u w:val="single"/>
        </w:rPr>
        <w:tab/>
      </w:r>
    </w:p>
    <w:p w:rsidR="008177CA" w:rsidRPr="00803AF7" w:rsidRDefault="008177CA">
      <w:pPr>
        <w:rPr>
          <w:b/>
          <w:sz w:val="40"/>
          <w:szCs w:val="40"/>
          <w:u w:val="single"/>
        </w:rPr>
      </w:pPr>
      <w:r>
        <w:rPr>
          <w:rFonts w:cs="Calibri"/>
          <w:b/>
          <w:sz w:val="40"/>
          <w:szCs w:val="40"/>
          <w:u w:val="single"/>
        </w:rPr>
        <w:t xml:space="preserve">2) </w:t>
      </w:r>
      <w:r w:rsidRPr="00803AF7">
        <w:rPr>
          <w:rFonts w:cs="Calibri"/>
          <w:b/>
          <w:sz w:val="40"/>
          <w:szCs w:val="40"/>
          <w:u w:val="single"/>
        </w:rPr>
        <w:t>É</w:t>
      </w:r>
      <w:r w:rsidRPr="00803AF7">
        <w:rPr>
          <w:b/>
          <w:sz w:val="40"/>
          <w:szCs w:val="40"/>
          <w:u w:val="single"/>
        </w:rPr>
        <w:t>cris 3 mots particuliers pour chaque mot générique.</w:t>
      </w:r>
    </w:p>
    <w:p w:rsidR="008177CA" w:rsidRPr="00803AF7" w:rsidRDefault="008177CA" w:rsidP="00803AF7">
      <w:pPr>
        <w:rPr>
          <w:b/>
          <w:sz w:val="40"/>
          <w:szCs w:val="40"/>
          <w:u w:val="single"/>
        </w:rPr>
      </w:pPr>
      <w:r w:rsidRPr="00803AF7">
        <w:rPr>
          <w:b/>
          <w:sz w:val="40"/>
          <w:szCs w:val="40"/>
        </w:rPr>
        <w:t xml:space="preserve">   </w:t>
      </w:r>
      <w:r w:rsidRPr="00803AF7">
        <w:rPr>
          <w:b/>
          <w:sz w:val="40"/>
          <w:szCs w:val="40"/>
          <w:u w:val="single"/>
        </w:rPr>
        <w:t>Capitales</w:t>
      </w:r>
      <w:r w:rsidRPr="00803AF7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</w:t>
      </w:r>
      <w:r w:rsidRPr="00803AF7">
        <w:rPr>
          <w:b/>
          <w:sz w:val="40"/>
          <w:szCs w:val="40"/>
          <w:u w:val="single"/>
        </w:rPr>
        <w:t>instruments de musique</w:t>
      </w:r>
      <w:r w:rsidRPr="00803AF7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fleuves français</w:t>
      </w:r>
    </w:p>
    <w:p w:rsidR="008177CA" w:rsidRPr="00803AF7" w:rsidRDefault="008177CA" w:rsidP="00756715">
      <w:pPr>
        <w:rPr>
          <w:b/>
          <w:sz w:val="40"/>
          <w:szCs w:val="40"/>
          <w:u w:val="single"/>
        </w:rPr>
      </w:pP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</w:p>
    <w:p w:rsidR="008177CA" w:rsidRPr="00803AF7" w:rsidRDefault="008177CA" w:rsidP="00756715">
      <w:pPr>
        <w:rPr>
          <w:b/>
          <w:sz w:val="40"/>
          <w:szCs w:val="40"/>
          <w:u w:val="single"/>
        </w:rPr>
      </w:pP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</w:p>
    <w:p w:rsidR="008177CA" w:rsidRDefault="008177CA" w:rsidP="00756715">
      <w:pPr>
        <w:rPr>
          <w:b/>
          <w:sz w:val="40"/>
          <w:szCs w:val="40"/>
          <w:u w:val="single"/>
        </w:rPr>
      </w:pP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  <w:r w:rsidRPr="00803AF7">
        <w:rPr>
          <w:b/>
          <w:sz w:val="40"/>
          <w:szCs w:val="40"/>
          <w:u w:val="single"/>
        </w:rPr>
        <w:tab/>
      </w:r>
    </w:p>
    <w:p w:rsidR="008177CA" w:rsidRDefault="008177CA" w:rsidP="0075671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3) </w:t>
      </w:r>
      <w:r w:rsidRPr="00803AF7">
        <w:rPr>
          <w:b/>
          <w:sz w:val="40"/>
          <w:szCs w:val="40"/>
          <w:u w:val="single"/>
        </w:rPr>
        <w:t>Écris</w:t>
      </w:r>
      <w:r>
        <w:rPr>
          <w:b/>
          <w:sz w:val="40"/>
          <w:szCs w:val="40"/>
          <w:u w:val="single"/>
        </w:rPr>
        <w:t xml:space="preserve"> le mot générique correspondant à ces mots particuliers.</w:t>
      </w:r>
    </w:p>
    <w:p w:rsidR="008177CA" w:rsidRDefault="008177CA" w:rsidP="0075671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</w:rPr>
        <w:t xml:space="preserve"> : gel, tornade, pluie, neige, grêle.</w:t>
      </w:r>
    </w:p>
    <w:p w:rsidR="008177CA" w:rsidRDefault="008177CA" w:rsidP="0075671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</w:rPr>
        <w:t xml:space="preserve"> : dauphin, chat, vache, souris, Homme.</w:t>
      </w:r>
    </w:p>
    <w:p w:rsidR="008177CA" w:rsidRPr="00B8469D" w:rsidRDefault="008177CA" w:rsidP="0075671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</w:rPr>
        <w:t xml:space="preserve"> : cœur, poumons, foie, reins, intestins.</w:t>
      </w:r>
      <w:bookmarkStart w:id="0" w:name="_GoBack"/>
      <w:bookmarkEnd w:id="0"/>
    </w:p>
    <w:p w:rsidR="008177CA" w:rsidRPr="00876CA9" w:rsidRDefault="008177CA">
      <w:pPr>
        <w:rPr>
          <w:u w:val="single"/>
        </w:rPr>
      </w:pPr>
    </w:p>
    <w:sectPr w:rsidR="008177CA" w:rsidRPr="00876CA9" w:rsidSect="00876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CA9"/>
    <w:rsid w:val="0029747F"/>
    <w:rsid w:val="00565807"/>
    <w:rsid w:val="005F206C"/>
    <w:rsid w:val="006566C5"/>
    <w:rsid w:val="00672FE1"/>
    <w:rsid w:val="00756715"/>
    <w:rsid w:val="00803AF7"/>
    <w:rsid w:val="008177CA"/>
    <w:rsid w:val="00876CA9"/>
    <w:rsid w:val="00B8469D"/>
    <w:rsid w:val="00DD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115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rbarm</dc:creator>
  <cp:keywords/>
  <dc:description/>
  <cp:lastModifiedBy>Ecole</cp:lastModifiedBy>
  <cp:revision>2</cp:revision>
  <dcterms:created xsi:type="dcterms:W3CDTF">2019-04-08T20:07:00Z</dcterms:created>
  <dcterms:modified xsi:type="dcterms:W3CDTF">2020-05-04T15:25:00Z</dcterms:modified>
</cp:coreProperties>
</file>